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14853" w:type="dxa"/>
        <w:tblInd w:w="-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6"/>
        <w:gridCol w:w="1187"/>
        <w:gridCol w:w="2107"/>
        <w:gridCol w:w="1240"/>
        <w:gridCol w:w="1066"/>
        <w:gridCol w:w="1694"/>
        <w:gridCol w:w="1560"/>
        <w:gridCol w:w="1240"/>
        <w:gridCol w:w="973"/>
        <w:gridCol w:w="1816"/>
        <w:gridCol w:w="1384"/>
      </w:tblGrid>
      <w:tr w14:paraId="3AB58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1485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4227EB05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bookmarkStart w:id="0" w:name="maindelivery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  <w:p w14:paraId="46267DBA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00" w:lineRule="exac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</w:p>
          <w:p w14:paraId="138553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-SA"/>
              </w:rPr>
            </w:pPr>
            <w:bookmarkStart w:id="1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不符合规定药品信息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 w:bidi="ar-SA"/>
              </w:rPr>
              <w:t>（2024年第2期，总第95期）</w:t>
            </w:r>
            <w:bookmarkEnd w:id="1"/>
          </w:p>
        </w:tc>
      </w:tr>
      <w:tr w14:paraId="6568A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B6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99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药品名称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DC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标示生产企业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06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生产批号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72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eastAsia="zh-CN"/>
              </w:rPr>
              <w:t>药品规格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6F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被抽样单位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FC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检验依据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21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检验结果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5B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B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98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C7A9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4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7C1B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A009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薤白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C51F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福建铭远制药有限公司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C1F4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C430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A37E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福建铭远制药有限公司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0560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《中国药典》2020年版一部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02F8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0509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水分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04B3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福建省食品药品质量检验研究院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CAFE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8CCF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49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3FA5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509E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蝉蜕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DAA1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安徽桐花堂中药饮片科技有限公司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4087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20240101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3C60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中药饮片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F9D8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政和县中医院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2C3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《中华人民共和国药典》2020年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一部及四部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409E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不符合规定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7ADB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8F33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南平市食品药品检验检测中心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4F08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 w14:paraId="49FA6051">
      <w:pPr>
        <w:ind w:firstLine="654" w:firstLineChars="200"/>
        <w:jc w:val="both"/>
        <w:outlineLvl w:val="0"/>
        <w:rPr>
          <w:rFonts w:hint="default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</w:p>
    <w:sectPr>
      <w:footerReference r:id="rId5" w:type="default"/>
      <w:footerReference r:id="rId6" w:type="even"/>
      <w:type w:val="continuous"/>
      <w:pgSz w:w="16783" w:h="11850" w:orient="landscape"/>
      <w:pgMar w:top="1587" w:right="2098" w:bottom="1474" w:left="1984" w:header="851" w:footer="850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161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4">
      <wne:acd wne:acdName="acd0"/>
    </wne:keymap>
  </wne:keymaps>
  <wne:acds>
    <wne:acd wne:argValue="AQAAAAA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A51D3">
    <w:pPr>
      <w:pStyle w:val="2"/>
      <w:wordWrap w:val="0"/>
      <w:ind w:right="308" w:rightChars="100"/>
      <w:jc w:val="right"/>
      <w:rPr>
        <w:rFonts w:hint="eastAsia" w:ascii="楷体_GB2312" w:eastAsia="楷体_GB2312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  <w:lang/>
      </w:rPr>
      <w:t>1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0A4D9">
    <w:pPr>
      <w:pStyle w:val="2"/>
      <w:ind w:left="308" w:leftChars="100"/>
      <w:rPr>
        <w:rFonts w:hint="eastAsia" w:ascii="宋体" w:hAnsi="宋体" w:eastAsia="宋体" w:cs="宋体"/>
        <w:sz w:val="28"/>
      </w:rPr>
    </w:pPr>
    <w:r>
      <w:rPr>
        <w:rStyle w:val="6"/>
        <w:rFonts w:hint="eastAsia" w:ascii="宋体" w:hAnsi="宋体" w:eastAsia="宋体" w:cs="宋体"/>
        <w:sz w:val="28"/>
      </w:rPr>
      <w:t xml:space="preserve">- </w:t>
    </w:r>
    <w:r>
      <w:rPr>
        <w:rFonts w:hint="eastAsia" w:ascii="宋体" w:hAnsi="宋体" w:eastAsia="宋体" w:cs="宋体"/>
        <w:sz w:val="28"/>
      </w:rPr>
      <w:fldChar w:fldCharType="begin"/>
    </w:r>
    <w:r>
      <w:rPr>
        <w:rStyle w:val="6"/>
        <w:rFonts w:hint="eastAsia" w:ascii="宋体" w:hAnsi="宋体" w:eastAsia="宋体" w:cs="宋体"/>
        <w:sz w:val="28"/>
      </w:rPr>
      <w:instrText xml:space="preserve"> PAGE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Style w:val="6"/>
        <w:rFonts w:ascii="宋体" w:hAnsi="宋体" w:eastAsia="宋体" w:cs="宋体"/>
        <w:sz w:val="28"/>
        <w:lang/>
      </w:rPr>
      <w:t>2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 xml:space="preserve"> </w:t>
    </w:r>
    <w:r>
      <w:rPr>
        <w:rStyle w:val="6"/>
        <w:rFonts w:hint="eastAsia" w:ascii="宋体" w:hAnsi="宋体" w:eastAsia="宋体" w:cs="宋体"/>
        <w:sz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720"/>
  <w:hyphenationZone w:val="360"/>
  <w:drawingGridHorizontalSpacing w:val="158"/>
  <w:drawingGridVerticalSpacing w:val="579"/>
  <w:displayHorizontalDrawingGridEvery w:val="2"/>
  <w:displayVerticalDrawingGridEvery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MTgwZjU4YzBmNDVmODNlMDNjZjRkYWI2YzEzMDgifQ=="/>
    <w:docVar w:name="iDocStyle" w:val="2"/>
  </w:docVars>
  <w:rsids>
    <w:rsidRoot w:val="00172A27"/>
    <w:rsid w:val="004960C6"/>
    <w:rsid w:val="060C48B9"/>
    <w:rsid w:val="092B2DFE"/>
    <w:rsid w:val="16993B63"/>
    <w:rsid w:val="17334159"/>
    <w:rsid w:val="19E994F4"/>
    <w:rsid w:val="1B0B284D"/>
    <w:rsid w:val="21A7662F"/>
    <w:rsid w:val="231704F5"/>
    <w:rsid w:val="2F812825"/>
    <w:rsid w:val="34463D78"/>
    <w:rsid w:val="378C5324"/>
    <w:rsid w:val="38E7717D"/>
    <w:rsid w:val="3C026413"/>
    <w:rsid w:val="3DFA1F60"/>
    <w:rsid w:val="3FDC63A8"/>
    <w:rsid w:val="3FED2694"/>
    <w:rsid w:val="4FBF9734"/>
    <w:rsid w:val="54287047"/>
    <w:rsid w:val="5F814D87"/>
    <w:rsid w:val="5FD551B9"/>
    <w:rsid w:val="61CE6DD7"/>
    <w:rsid w:val="6CF3712A"/>
    <w:rsid w:val="76BC154F"/>
    <w:rsid w:val="7F3723AD"/>
    <w:rsid w:val="7F6F0003"/>
    <w:rsid w:val="8B936500"/>
    <w:rsid w:val="97FFEE74"/>
    <w:rsid w:val="DF7E976D"/>
    <w:rsid w:val="F7BED45E"/>
    <w:rsid w:val="FCF1D6AB"/>
    <w:rsid w:val="FDEE4825"/>
    <w:rsid w:val="FF3FE4E8"/>
    <w:rsid w:val="FFFDE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6">
    <w:name w:val="page number"/>
    <w:basedOn w:val="5"/>
    <w:uiPriority w:val="0"/>
  </w:style>
  <w:style w:type="character" w:styleId="7">
    <w:name w:val="line number"/>
    <w:basedOn w:val="5"/>
    <w:uiPriority w:val="0"/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Dong\AppData\Local\Kingsoft\WPS%20Office\12.1.0.17142\office6\notice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notice.wpt</Template>
  <Company>rjsoft</Company>
  <Pages>1</Pages>
  <Words>2919</Words>
  <Characters>3157</Characters>
  <Lines>1</Lines>
  <Paragraphs>1</Paragraphs>
  <TotalTime>36.3333333333333</TotalTime>
  <ScaleCrop>false</ScaleCrop>
  <LinksUpToDate>false</LinksUpToDate>
  <CharactersWithSpaces>3267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2015-11-13T16:46:00Z</dcterms:created>
  <dc:creator>ADMIN/LISHUI</dc:creator>
  <cp:lastModifiedBy>李冬</cp:lastModifiedBy>
  <cp:lastPrinted>2022-01-01T13:04:04Z</cp:lastPrinted>
  <dcterms:modified xsi:type="dcterms:W3CDTF">2024-09-13T09:46:15Z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D4409E645BCF4DFD9AF4056E8ECFC953_13</vt:lpwstr>
  </property>
</Properties>
</file>