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5175"/>
        </w:tabs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bidi="ar"/>
        </w:rPr>
        <w:t>福建省第四批医疗机构中药制剂调剂使用试点品种目录</w:t>
      </w:r>
    </w:p>
    <w:tbl>
      <w:tblPr>
        <w:tblStyle w:val="8"/>
        <w:tblW w:w="12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432"/>
        <w:gridCol w:w="2374"/>
        <w:gridCol w:w="2179"/>
        <w:gridCol w:w="1456"/>
        <w:gridCol w:w="3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制剂名称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剂型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70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骨散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60g/袋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散剂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1000g/袋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冲和散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散剂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芍甘散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36g/瓶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散剂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筋骨行气丸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36g/瓶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正骨丸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36g/瓶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正骨活络油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36ml/瓶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搽剂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吊膏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净重9.5g/张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膏剂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首乌益肾骨康丸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知柏益肾骨康丸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/>
              </w:rPr>
              <w:t>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益肾壮腰丸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bidi="ar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竭七胶囊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428" w:leftChars="1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0.3g*36粒/瓶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闽药制备字Z20200039000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泉州市正骨医院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颈复宁丸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60g/瓶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丸剂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闽药制备字Z20200042000</w:t>
            </w:r>
          </w:p>
        </w:tc>
      </w:tr>
    </w:tbl>
    <w:p>
      <w:pPr>
        <w:spacing w:line="160" w:lineRule="exact"/>
        <w:rPr>
          <w:rFonts w:hint="default" w:ascii="Times New Roman" w:hAnsi="Times New Roman" w:cs="Times New Roman"/>
          <w:spacing w:val="0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6783" w:h="11850" w:orient="landscape"/>
      <w:pgMar w:top="1587" w:right="2098" w:bottom="1474" w:left="198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161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textAlignment w:val="baseline"/>
      <w:rPr>
        <w:rFonts w:hint="eastAsia" w:ascii="楷体_GB2312" w:hAnsi="Times New Roman" w:eastAsia="楷体_GB2312" w:cs="Times New Roman"/>
        <w:spacing w:val="-6"/>
        <w:kern w:val="2"/>
        <w:sz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overflowPunct w:val="0"/>
      <w:autoSpaceDE w:val="0"/>
      <w:autoSpaceDN w:val="0"/>
      <w:adjustRightInd w:val="0"/>
      <w:spacing w:line="240" w:lineRule="atLeast"/>
      <w:ind w:left="308" w:leftChars="100"/>
      <w:jc w:val="both"/>
      <w:textAlignment w:val="baseline"/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</w:pPr>
    <w:r>
      <w:rPr>
        <w:rStyle w:val="11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11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11"/>
        <w:rFonts w:ascii="宋体" w:hAnsi="宋体" w:eastAsia="宋体" w:cs="宋体"/>
        <w:spacing w:val="-6"/>
        <w:kern w:val="2"/>
        <w:sz w:val="28"/>
        <w:lang w:val="en-US" w:eastAsia="zh-CN" w:bidi="ar-SA"/>
      </w:rPr>
      <w:t>2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11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hyphenationZone w:val="360"/>
  <w:drawingGridHorizontalSpacing w:val="160"/>
  <w:drawingGridVerticalSpacing w:val="579"/>
  <w:displayHorizontalDrawingGridEvery w:val="2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I5MTM2YTA0MGZhZTVhY2ZkZmMzNDFlMTg3OGYifQ=="/>
    <w:docVar w:name="iDocStyle" w:val="2"/>
    <w:docVar w:name="OpenTime" w:val="2020-02-24 09:56:00"/>
    <w:docVar w:name="SessionId" w:val="DomAuthSessId=0D3FA3657EB0428A9AD3C8684336FCA9"/>
  </w:docVars>
  <w:rsids>
    <w:rsidRoot w:val="00172A27"/>
    <w:rsid w:val="010C71AB"/>
    <w:rsid w:val="04731C0D"/>
    <w:rsid w:val="08675042"/>
    <w:rsid w:val="10022C09"/>
    <w:rsid w:val="11A7392F"/>
    <w:rsid w:val="14AA5BB4"/>
    <w:rsid w:val="185D7156"/>
    <w:rsid w:val="21B5541D"/>
    <w:rsid w:val="22FE5379"/>
    <w:rsid w:val="24F704C1"/>
    <w:rsid w:val="2BFF9B67"/>
    <w:rsid w:val="2FD7DFBF"/>
    <w:rsid w:val="3325246A"/>
    <w:rsid w:val="35FFD49C"/>
    <w:rsid w:val="3C293FC8"/>
    <w:rsid w:val="3ED51AD3"/>
    <w:rsid w:val="40BC4452"/>
    <w:rsid w:val="5C7626EB"/>
    <w:rsid w:val="5D081B6B"/>
    <w:rsid w:val="5DABCB6E"/>
    <w:rsid w:val="615467DD"/>
    <w:rsid w:val="6C183AFF"/>
    <w:rsid w:val="6E417C9E"/>
    <w:rsid w:val="6F599360"/>
    <w:rsid w:val="6FAF258C"/>
    <w:rsid w:val="6FF7FEA6"/>
    <w:rsid w:val="739053FE"/>
    <w:rsid w:val="7BF716A6"/>
    <w:rsid w:val="7BFE1B33"/>
    <w:rsid w:val="7CF72656"/>
    <w:rsid w:val="7E71953D"/>
    <w:rsid w:val="7EBFA087"/>
    <w:rsid w:val="7EFE8F84"/>
    <w:rsid w:val="7FC4267C"/>
    <w:rsid w:val="7FFF1DFC"/>
    <w:rsid w:val="94B38042"/>
    <w:rsid w:val="9B45B4A9"/>
    <w:rsid w:val="BFDB3C63"/>
    <w:rsid w:val="DDDBCF28"/>
    <w:rsid w:val="DDF701F3"/>
    <w:rsid w:val="DFF351FD"/>
    <w:rsid w:val="F55FC2B7"/>
    <w:rsid w:val="F6DF4586"/>
    <w:rsid w:val="F7B7BDE9"/>
    <w:rsid w:val="FBD68378"/>
    <w:rsid w:val="FC6B1486"/>
    <w:rsid w:val="FDBF62A9"/>
    <w:rsid w:val="FEDB1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after="12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line number"/>
    <w:basedOn w:val="10"/>
    <w:qFormat/>
    <w:uiPriority w:val="0"/>
  </w:style>
  <w:style w:type="paragraph" w:customStyle="1" w:styleId="13">
    <w:name w:val="正文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admin123\C:\Users\Founder\Desktop\&#27880;&#20876;&#19982;&#23457;&#25209;&#22788;\&#31649;&#29702;&#26465;&#20363;\&#22269;&#21153;&#38498;&#21150;&#20844;&#21381;&#20851;&#20110;&#24320;&#23637;&#20223;&#21046;&#33647;&#36136;&#37327;&#21644;&#30103;&#25928;&#19968;&#33268;&#24615;&#35780;&#20215;&#30340;&#24847;&#35265;\notic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notice.wpt</Template>
  <Company>rjsoft</Company>
  <Pages>2</Pages>
  <Words>337</Words>
  <Characters>522</Characters>
  <Lines>1</Lines>
  <Paragraphs>1</Paragraphs>
  <TotalTime>5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2015-11-13T08:46:00Z</dcterms:created>
  <dc:creator>ADMIN/LISHUI</dc:creator>
  <cp:lastModifiedBy>刘立藏</cp:lastModifiedBy>
  <cp:lastPrinted>2023-06-26T16:36:00Z</cp:lastPrinted>
  <dcterms:modified xsi:type="dcterms:W3CDTF">2023-06-29T00:40:18Z</dcterms:modified>
  <dc:title>No:0000001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FBDAEE1DB2E74A97866E686BA8852072_13</vt:lpwstr>
  </property>
</Properties>
</file>