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安保（厦门）塑胶工业有限公司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双随机一公开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通报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340"/>
        <w:gridCol w:w="165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334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安保（厦门）塑胶工业有限公司</w:t>
            </w:r>
          </w:p>
        </w:tc>
        <w:tc>
          <w:tcPr>
            <w:tcW w:w="1650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Lars Marcher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企业负责人</w:t>
            </w:r>
          </w:p>
        </w:tc>
        <w:tc>
          <w:tcPr>
            <w:tcW w:w="334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Henrik Ankjaer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管理者代表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厦门现代物流园区（保税区）仓储加工楼C幢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生产地址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厦门现代物流园区（保税区）仓储加工楼C幢；B幢1层、2层、3层；D幢1层、5层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检查日期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2017年11月1日至11月2日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产品类别</w:t>
            </w:r>
          </w:p>
        </w:tc>
        <w:tc>
          <w:tcPr>
            <w:tcW w:w="6791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无菌医疗器械 □植入性医疗器械  □体外诊断试剂□定制式义齿 □其他医疗器械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679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喉罩、简易呼吸器、脚踏吸引器、输氧面罩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检查目的和范围</w:t>
            </w:r>
          </w:p>
        </w:tc>
        <w:tc>
          <w:tcPr>
            <w:tcW w:w="6791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□日常监督检查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□飞行检查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生产质量管理体系全项目检查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检查依据</w:t>
            </w:r>
          </w:p>
        </w:tc>
        <w:tc>
          <w:tcPr>
            <w:tcW w:w="6791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医疗器械生产质量管理规范（GMP）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医疗器械GMP附录及指导原则无菌医疗器械部分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□医疗器械GMP附录及指导原则植入性医疗器械部分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□医疗器械GMP附录及指导原则体外诊断试剂部分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□医疗器械GMP附录及指导原则定制式义齿部分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主要缺陷和问题及其判定依据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本表中所列出的缺陷和问题，只是本次检查的发现，不代表企业缺陷和问题的全部。针对本次检查所发现的缺陷，企业应当落实质量安全主体责任，分析研判原因，评估安全风险，采取必要措施管控风险。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left="-1" w:leftChars="-65" w:right="-128" w:rightChars="-61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依据条款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缺陷和问题描述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left="-2" w:leftChars="-65" w:right="-128" w:rightChars="-61" w:hanging="134" w:hangingChars="6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1" w:type="dxa"/>
            <w:gridSpan w:val="3"/>
            <w:vAlign w:val="center"/>
          </w:tcPr>
          <w:p>
            <w:pPr>
              <w:spacing w:line="400" w:lineRule="exact"/>
              <w:ind w:right="-128" w:rightChars="-6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现场检查共发现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项一般缺陷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left="31680" w:right="-128" w:rightChars="-61" w:hanging="105" w:hanging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规范第十二条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企业B幢1层堆放原料，与生产区域交叉，D幢5层原材料库与成品库交叉。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left="31680" w:right="-128" w:rightChars="-61" w:hanging="105" w:hanging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规范第十四条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企业库房缺少避光设施，通风条件不足，没有安装排气扇。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规范第五十五条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企业未建立产品防护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规定产品及其组成部分的防护要求。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附录2.1.4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企业洁净工作服委外清洗，未对洁净工作服的存放期限进行规定。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附录2.2.9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企业生产车间C幢2层人员出洁净区的缓冲间无空气净化装置，人流和物流通道存在部分交叉。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附录2.6.7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企业未建立批号管理规定，明确生产批号和灭菌批号的关系。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附录2.7.2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企业生化实验室不具备工艺用水化学检验条件，对工艺用水的监测项目不完整。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附录2.7.4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企业未规定待灭菌的中间产品的储存环境要求和存放时间。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指导原则7.13.1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企业空调净化系统未对进入洁净车间的空气进行消毒。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207"/>
              </w:tabs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207"/>
              </w:tabs>
              <w:spacing w:line="5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针对该公司检查中发现的问题，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市市场监督管理局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应责成企业限期整改，必要时跟踪复查，并要求企业评估产品安全风险，对有可能导致安全隐患的，应按照《医疗器械召回管理办法》的规定召回相关产品。企业完成整改后，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市市场监督管理局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应将相关情况及时上报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局医疗器械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7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line="48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发布日期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line="48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2017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</w:tbl>
    <w:p>
      <w:pPr>
        <w:spacing w:afterLines="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127"/>
    <w:rsid w:val="000311D2"/>
    <w:rsid w:val="000D2BCD"/>
    <w:rsid w:val="00185335"/>
    <w:rsid w:val="00220941"/>
    <w:rsid w:val="00222B29"/>
    <w:rsid w:val="00224198"/>
    <w:rsid w:val="00236AFE"/>
    <w:rsid w:val="00275511"/>
    <w:rsid w:val="00322F7F"/>
    <w:rsid w:val="003A48CA"/>
    <w:rsid w:val="003D1EC3"/>
    <w:rsid w:val="003D2A9F"/>
    <w:rsid w:val="00413CD3"/>
    <w:rsid w:val="00484907"/>
    <w:rsid w:val="004B0FD1"/>
    <w:rsid w:val="004B3F1D"/>
    <w:rsid w:val="004F7725"/>
    <w:rsid w:val="005017A3"/>
    <w:rsid w:val="0064661A"/>
    <w:rsid w:val="006E4EAC"/>
    <w:rsid w:val="00780AAC"/>
    <w:rsid w:val="007A4D7D"/>
    <w:rsid w:val="007F0A19"/>
    <w:rsid w:val="008138B5"/>
    <w:rsid w:val="0089058F"/>
    <w:rsid w:val="009E6260"/>
    <w:rsid w:val="00A253E2"/>
    <w:rsid w:val="00A57B7E"/>
    <w:rsid w:val="00A724E3"/>
    <w:rsid w:val="00A74DB5"/>
    <w:rsid w:val="00AF1EC4"/>
    <w:rsid w:val="00B068DF"/>
    <w:rsid w:val="00BE4D8B"/>
    <w:rsid w:val="00BF2366"/>
    <w:rsid w:val="00C26EC7"/>
    <w:rsid w:val="00C27698"/>
    <w:rsid w:val="00C64812"/>
    <w:rsid w:val="00CB4637"/>
    <w:rsid w:val="00CF6C32"/>
    <w:rsid w:val="00D31DF1"/>
    <w:rsid w:val="00EC7127"/>
    <w:rsid w:val="00F0505F"/>
    <w:rsid w:val="00FA47D9"/>
    <w:rsid w:val="00FD3620"/>
    <w:rsid w:val="14265D86"/>
    <w:rsid w:val="37BF5981"/>
    <w:rsid w:val="3C45672D"/>
    <w:rsid w:val="501D51C2"/>
    <w:rsid w:val="52053C7F"/>
    <w:rsid w:val="59C00BFF"/>
    <w:rsid w:val="6D3575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locked/>
    <w:uiPriority w:val="0"/>
    <w:rPr>
      <w:b/>
    </w:r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155</Words>
  <Characters>890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hp12306</dc:creator>
  <cp:lastModifiedBy>lenovo</cp:lastModifiedBy>
  <cp:lastPrinted>2017-12-12T09:35:00Z</cp:lastPrinted>
  <dcterms:modified xsi:type="dcterms:W3CDTF">2017-12-19T01:34:04Z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